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DEE" w:rsidRPr="00A84F6C" w:rsidRDefault="00B34DEE" w:rsidP="00A84F6C">
      <w:pPr>
        <w:jc w:val="center"/>
        <w:rPr>
          <w:rFonts w:ascii="Times New Roman" w:hAnsi="Times New Roman"/>
          <w:b/>
          <w:sz w:val="28"/>
          <w:szCs w:val="28"/>
        </w:rPr>
      </w:pPr>
      <w:r w:rsidRPr="00A84F6C">
        <w:rPr>
          <w:rFonts w:ascii="Times New Roman" w:hAnsi="Times New Roman"/>
          <w:b/>
          <w:sz w:val="28"/>
          <w:szCs w:val="28"/>
        </w:rPr>
        <w:t xml:space="preserve">МИНИСТЕРСТВО НАУКИ </w:t>
      </w:r>
      <w:r w:rsidRPr="00A84F6C">
        <w:rPr>
          <w:rFonts w:ascii="Times New Roman" w:hAnsi="Times New Roman"/>
          <w:b/>
          <w:caps/>
          <w:sz w:val="28"/>
          <w:szCs w:val="28"/>
        </w:rPr>
        <w:t>и высшего образования</w:t>
      </w:r>
      <w:r w:rsidRPr="00A84F6C">
        <w:rPr>
          <w:rFonts w:ascii="Times New Roman" w:hAnsi="Times New Roman"/>
          <w:b/>
          <w:sz w:val="28"/>
          <w:szCs w:val="28"/>
        </w:rPr>
        <w:t xml:space="preserve"> РОССИЙСКОЙ ФЕДЕРАЦИИ</w:t>
      </w:r>
    </w:p>
    <w:p w:rsidR="00B34DEE" w:rsidRPr="00A84F6C" w:rsidRDefault="00B34DEE" w:rsidP="00A84F6C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4DEE" w:rsidRPr="00A84F6C" w:rsidRDefault="00B34DEE" w:rsidP="00A84F6C">
      <w:pPr>
        <w:jc w:val="center"/>
        <w:rPr>
          <w:rFonts w:ascii="Times New Roman" w:hAnsi="Times New Roman"/>
          <w:b/>
          <w:sz w:val="28"/>
          <w:szCs w:val="28"/>
        </w:rPr>
      </w:pPr>
      <w:r w:rsidRPr="00A84F6C">
        <w:rPr>
          <w:rFonts w:ascii="Times New Roman" w:hAnsi="Times New Roman"/>
          <w:b/>
          <w:sz w:val="28"/>
          <w:szCs w:val="28"/>
        </w:rPr>
        <w:t xml:space="preserve">ФЕДЕРАЛЬНОЕ ГОСУДАРСТВЕННОЕ БЮДЖЕТНОЕ ОБРАЗОВАТЕЛЬНОЕ УЧРЕЖДЕНИЕ </w:t>
      </w:r>
      <w:r w:rsidRPr="00A84F6C">
        <w:rPr>
          <w:rFonts w:ascii="Times New Roman" w:hAnsi="Times New Roman"/>
          <w:b/>
          <w:caps/>
          <w:sz w:val="28"/>
          <w:szCs w:val="28"/>
        </w:rPr>
        <w:t xml:space="preserve">высшего </w:t>
      </w:r>
      <w:r w:rsidRPr="00A84F6C">
        <w:rPr>
          <w:rFonts w:ascii="Times New Roman" w:hAnsi="Times New Roman"/>
          <w:b/>
          <w:sz w:val="28"/>
          <w:szCs w:val="28"/>
        </w:rPr>
        <w:t>ОБРАЗОВАНИЯ</w:t>
      </w:r>
    </w:p>
    <w:p w:rsidR="00B34DEE" w:rsidRPr="00A84F6C" w:rsidRDefault="00B34DEE" w:rsidP="00A84F6C">
      <w:pPr>
        <w:jc w:val="center"/>
        <w:rPr>
          <w:rFonts w:ascii="Times New Roman" w:hAnsi="Times New Roman"/>
          <w:b/>
          <w:sz w:val="28"/>
          <w:szCs w:val="28"/>
        </w:rPr>
      </w:pPr>
      <w:r w:rsidRPr="00A84F6C">
        <w:rPr>
          <w:rFonts w:ascii="Times New Roman" w:hAnsi="Times New Roman"/>
          <w:b/>
          <w:sz w:val="28"/>
          <w:szCs w:val="28"/>
        </w:rPr>
        <w:t>«СЕВЕРО - КАВКАЗСКАЯ ГОСУДАРСТВЕННАЯ   АКАДЕМИЯ»</w:t>
      </w:r>
    </w:p>
    <w:p w:rsidR="00B34DEE" w:rsidRPr="00A84F6C" w:rsidRDefault="00B34DEE" w:rsidP="00A84F6C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4DEE" w:rsidRPr="00A84F6C" w:rsidRDefault="00B34DEE" w:rsidP="00A84F6C">
      <w:pPr>
        <w:jc w:val="center"/>
        <w:rPr>
          <w:rFonts w:ascii="Times New Roman" w:hAnsi="Times New Roman"/>
          <w:b/>
          <w:sz w:val="28"/>
          <w:szCs w:val="28"/>
        </w:rPr>
      </w:pPr>
      <w:r w:rsidRPr="00A84F6C">
        <w:rPr>
          <w:rFonts w:ascii="Times New Roman" w:hAnsi="Times New Roman"/>
          <w:b/>
          <w:sz w:val="28"/>
          <w:szCs w:val="28"/>
        </w:rPr>
        <w:t>Институт Экономики и управления</w:t>
      </w:r>
    </w:p>
    <w:p w:rsidR="00B34DEE" w:rsidRPr="00A84F6C" w:rsidRDefault="00B34DEE" w:rsidP="00A84F6C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4DEE" w:rsidRPr="00A84F6C" w:rsidRDefault="00B34DEE" w:rsidP="00A84F6C">
      <w:pPr>
        <w:jc w:val="center"/>
        <w:rPr>
          <w:rFonts w:ascii="Times New Roman" w:hAnsi="Times New Roman"/>
          <w:b/>
          <w:sz w:val="28"/>
          <w:szCs w:val="28"/>
        </w:rPr>
      </w:pPr>
      <w:r w:rsidRPr="00A84F6C">
        <w:rPr>
          <w:rFonts w:ascii="Times New Roman" w:hAnsi="Times New Roman"/>
          <w:b/>
          <w:sz w:val="28"/>
          <w:szCs w:val="28"/>
        </w:rPr>
        <w:t>Задания к контрольной работе</w:t>
      </w:r>
    </w:p>
    <w:p w:rsidR="00B34DEE" w:rsidRPr="00A84F6C" w:rsidRDefault="00B34DEE" w:rsidP="00A84F6C">
      <w:pPr>
        <w:pStyle w:val="50"/>
        <w:shd w:val="clear" w:color="auto" w:fill="auto"/>
        <w:tabs>
          <w:tab w:val="left" w:leader="underscore" w:pos="6448"/>
        </w:tabs>
        <w:spacing w:before="0" w:line="240" w:lineRule="auto"/>
        <w:jc w:val="center"/>
        <w:rPr>
          <w:rFonts w:ascii="Times New Roman" w:hAnsi="Times New Roman"/>
          <w:sz w:val="28"/>
          <w:szCs w:val="28"/>
        </w:rPr>
      </w:pPr>
      <w:r w:rsidRPr="00A84F6C">
        <w:rPr>
          <w:rFonts w:ascii="Times New Roman" w:hAnsi="Times New Roman"/>
          <w:sz w:val="28"/>
          <w:szCs w:val="28"/>
        </w:rPr>
        <w:t>по дисциплине «</w:t>
      </w:r>
      <w:r>
        <w:rPr>
          <w:rFonts w:ascii="Times New Roman" w:hAnsi="Times New Roman"/>
          <w:sz w:val="28"/>
          <w:szCs w:val="28"/>
        </w:rPr>
        <w:t>Специальная подготовка</w:t>
      </w:r>
      <w:r w:rsidRPr="00A84F6C">
        <w:rPr>
          <w:rFonts w:ascii="Times New Roman" w:hAnsi="Times New Roman"/>
          <w:sz w:val="28"/>
          <w:szCs w:val="28"/>
        </w:rPr>
        <w:t>»</w:t>
      </w:r>
    </w:p>
    <w:p w:rsidR="00B34DEE" w:rsidRPr="00A84F6C" w:rsidRDefault="00B34DEE" w:rsidP="00A84F6C">
      <w:pPr>
        <w:pStyle w:val="50"/>
        <w:shd w:val="clear" w:color="auto" w:fill="auto"/>
        <w:tabs>
          <w:tab w:val="left" w:leader="underscore" w:pos="6448"/>
        </w:tabs>
        <w:spacing w:before="0" w:line="240" w:lineRule="auto"/>
        <w:jc w:val="center"/>
        <w:rPr>
          <w:rFonts w:ascii="Times New Roman" w:hAnsi="Times New Roman"/>
          <w:sz w:val="28"/>
          <w:szCs w:val="28"/>
        </w:rPr>
      </w:pPr>
      <w:r w:rsidRPr="00A84F6C">
        <w:rPr>
          <w:rFonts w:ascii="Times New Roman" w:hAnsi="Times New Roman"/>
          <w:sz w:val="28"/>
          <w:szCs w:val="28"/>
        </w:rPr>
        <w:t xml:space="preserve"> для обучающихся 4 курса </w:t>
      </w:r>
    </w:p>
    <w:p w:rsidR="00B34DEE" w:rsidRPr="00A84F6C" w:rsidRDefault="00B34DEE" w:rsidP="00A84F6C">
      <w:pPr>
        <w:pStyle w:val="50"/>
        <w:shd w:val="clear" w:color="auto" w:fill="auto"/>
        <w:tabs>
          <w:tab w:val="left" w:leader="underscore" w:pos="6448"/>
        </w:tabs>
        <w:spacing w:before="0" w:line="240" w:lineRule="auto"/>
        <w:jc w:val="center"/>
        <w:rPr>
          <w:rFonts w:ascii="Times New Roman" w:hAnsi="Times New Roman"/>
          <w:sz w:val="28"/>
          <w:szCs w:val="28"/>
        </w:rPr>
      </w:pPr>
      <w:r w:rsidRPr="00A84F6C">
        <w:rPr>
          <w:rFonts w:ascii="Times New Roman" w:hAnsi="Times New Roman"/>
          <w:sz w:val="28"/>
          <w:szCs w:val="28"/>
        </w:rPr>
        <w:t>специальности 38.05.01 Экономическая безопасность ЗФО</w:t>
      </w:r>
    </w:p>
    <w:p w:rsidR="00B34DEE" w:rsidRPr="00A84F6C" w:rsidRDefault="00B34DEE" w:rsidP="00A84F6C">
      <w:pPr>
        <w:tabs>
          <w:tab w:val="left" w:pos="2040"/>
        </w:tabs>
        <w:jc w:val="center"/>
        <w:rPr>
          <w:rFonts w:ascii="Times New Roman" w:hAnsi="Times New Roman"/>
          <w:sz w:val="28"/>
          <w:szCs w:val="28"/>
        </w:rPr>
      </w:pPr>
    </w:p>
    <w:p w:rsidR="00B34DEE" w:rsidRPr="00A84F6C" w:rsidRDefault="00B34DEE" w:rsidP="00A84F6C">
      <w:pPr>
        <w:tabs>
          <w:tab w:val="left" w:pos="5265"/>
        </w:tabs>
        <w:jc w:val="right"/>
        <w:rPr>
          <w:rFonts w:ascii="Times New Roman" w:hAnsi="Times New Roman"/>
          <w:b/>
          <w:sz w:val="28"/>
          <w:szCs w:val="28"/>
        </w:rPr>
      </w:pPr>
    </w:p>
    <w:p w:rsidR="00B34DEE" w:rsidRPr="00A84F6C" w:rsidRDefault="00B34DEE" w:rsidP="00A84F6C">
      <w:pPr>
        <w:tabs>
          <w:tab w:val="left" w:pos="5265"/>
        </w:tabs>
        <w:jc w:val="right"/>
        <w:rPr>
          <w:rFonts w:ascii="Times New Roman" w:hAnsi="Times New Roman"/>
          <w:b/>
          <w:sz w:val="28"/>
          <w:szCs w:val="28"/>
        </w:rPr>
      </w:pPr>
    </w:p>
    <w:p w:rsidR="00B34DEE" w:rsidRPr="00A84F6C" w:rsidRDefault="00B34DEE" w:rsidP="00A84F6C">
      <w:pPr>
        <w:tabs>
          <w:tab w:val="left" w:pos="5265"/>
        </w:tabs>
        <w:jc w:val="right"/>
        <w:rPr>
          <w:rFonts w:ascii="Times New Roman" w:hAnsi="Times New Roman"/>
          <w:b/>
          <w:sz w:val="28"/>
          <w:szCs w:val="28"/>
        </w:rPr>
      </w:pPr>
    </w:p>
    <w:p w:rsidR="00B34DEE" w:rsidRPr="00A84F6C" w:rsidRDefault="00B34DEE" w:rsidP="00A84F6C">
      <w:pPr>
        <w:tabs>
          <w:tab w:val="left" w:pos="5265"/>
        </w:tabs>
        <w:jc w:val="right"/>
        <w:rPr>
          <w:rFonts w:ascii="Times New Roman" w:hAnsi="Times New Roman"/>
          <w:sz w:val="28"/>
          <w:szCs w:val="28"/>
        </w:rPr>
      </w:pPr>
    </w:p>
    <w:p w:rsidR="00B34DEE" w:rsidRPr="00A84F6C" w:rsidRDefault="00B34DEE" w:rsidP="00A84F6C">
      <w:pPr>
        <w:tabs>
          <w:tab w:val="left" w:pos="3270"/>
        </w:tabs>
        <w:jc w:val="right"/>
        <w:rPr>
          <w:rFonts w:ascii="Times New Roman" w:hAnsi="Times New Roman"/>
          <w:sz w:val="28"/>
          <w:szCs w:val="28"/>
        </w:rPr>
      </w:pPr>
    </w:p>
    <w:p w:rsidR="00B34DEE" w:rsidRPr="00A84F6C" w:rsidRDefault="00B34DEE" w:rsidP="00A84F6C">
      <w:pPr>
        <w:tabs>
          <w:tab w:val="left" w:pos="327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Преподаватель: д.м</w:t>
      </w:r>
      <w:r w:rsidRPr="00A84F6C">
        <w:rPr>
          <w:rFonts w:ascii="Times New Roman" w:hAnsi="Times New Roman"/>
          <w:sz w:val="28"/>
          <w:szCs w:val="28"/>
        </w:rPr>
        <w:t xml:space="preserve">.н., </w:t>
      </w:r>
      <w:r>
        <w:rPr>
          <w:rFonts w:ascii="Times New Roman" w:hAnsi="Times New Roman"/>
          <w:sz w:val="28"/>
          <w:szCs w:val="28"/>
        </w:rPr>
        <w:t>профессор Котелевец Сергей Михайлович</w:t>
      </w:r>
    </w:p>
    <w:p w:rsidR="00B34DEE" w:rsidRPr="00A84F6C" w:rsidRDefault="00B34DEE" w:rsidP="00A84F6C">
      <w:pPr>
        <w:tabs>
          <w:tab w:val="left" w:pos="3270"/>
        </w:tabs>
        <w:jc w:val="center"/>
        <w:rPr>
          <w:rFonts w:ascii="Times New Roman" w:hAnsi="Times New Roman"/>
          <w:sz w:val="28"/>
          <w:szCs w:val="28"/>
        </w:rPr>
      </w:pPr>
    </w:p>
    <w:p w:rsidR="00B34DEE" w:rsidRPr="00A84F6C" w:rsidRDefault="00B34DEE" w:rsidP="00A84F6C">
      <w:pPr>
        <w:tabs>
          <w:tab w:val="left" w:pos="3270"/>
        </w:tabs>
        <w:rPr>
          <w:rFonts w:ascii="Times New Roman" w:hAnsi="Times New Roman"/>
          <w:sz w:val="28"/>
          <w:szCs w:val="28"/>
        </w:rPr>
      </w:pPr>
    </w:p>
    <w:p w:rsidR="00B34DEE" w:rsidRDefault="00B34DEE" w:rsidP="00A84F6C">
      <w:pPr>
        <w:tabs>
          <w:tab w:val="left" w:pos="3900"/>
        </w:tabs>
        <w:rPr>
          <w:rFonts w:ascii="Times New Roman" w:hAnsi="Times New Roman"/>
          <w:sz w:val="28"/>
          <w:szCs w:val="28"/>
        </w:rPr>
      </w:pPr>
      <w:r w:rsidRPr="00A84F6C">
        <w:rPr>
          <w:rFonts w:ascii="Times New Roman" w:hAnsi="Times New Roman"/>
          <w:sz w:val="28"/>
          <w:szCs w:val="28"/>
        </w:rPr>
        <w:tab/>
      </w:r>
    </w:p>
    <w:p w:rsidR="00B34DEE" w:rsidRDefault="00B34DEE" w:rsidP="00A84F6C">
      <w:pPr>
        <w:tabs>
          <w:tab w:val="left" w:pos="3900"/>
        </w:tabs>
        <w:rPr>
          <w:rFonts w:ascii="Times New Roman" w:hAnsi="Times New Roman"/>
          <w:sz w:val="28"/>
          <w:szCs w:val="28"/>
        </w:rPr>
      </w:pPr>
    </w:p>
    <w:p w:rsidR="00B34DEE" w:rsidRPr="00A84F6C" w:rsidRDefault="00B34DEE" w:rsidP="00A84F6C">
      <w:pPr>
        <w:tabs>
          <w:tab w:val="left" w:pos="3900"/>
        </w:tabs>
        <w:jc w:val="center"/>
        <w:rPr>
          <w:rFonts w:ascii="Times New Roman" w:hAnsi="Times New Roman"/>
          <w:sz w:val="28"/>
          <w:szCs w:val="28"/>
        </w:rPr>
      </w:pPr>
      <w:r w:rsidRPr="00A84F6C">
        <w:rPr>
          <w:rFonts w:ascii="Times New Roman" w:hAnsi="Times New Roman"/>
          <w:sz w:val="28"/>
          <w:szCs w:val="28"/>
        </w:rPr>
        <w:t>Черкесск -2022г.</w:t>
      </w:r>
    </w:p>
    <w:p w:rsidR="00B34DEE" w:rsidRDefault="00B34DEE" w:rsidP="00A84F6C">
      <w:pPr>
        <w:tabs>
          <w:tab w:val="left" w:pos="3900"/>
        </w:tabs>
        <w:rPr>
          <w:sz w:val="28"/>
          <w:szCs w:val="28"/>
        </w:rPr>
      </w:pPr>
    </w:p>
    <w:p w:rsidR="00B34DEE" w:rsidRDefault="00B34DEE" w:rsidP="00A014E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4DEE" w:rsidRDefault="00B34DEE" w:rsidP="00A014E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4DEE" w:rsidRPr="00A84F6C" w:rsidRDefault="00B34DEE" w:rsidP="00A014E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4F6C">
        <w:rPr>
          <w:rFonts w:ascii="Times New Roman" w:hAnsi="Times New Roman"/>
          <w:b/>
          <w:sz w:val="28"/>
          <w:szCs w:val="28"/>
        </w:rPr>
        <w:t>Задания к контрольной работе</w:t>
      </w:r>
    </w:p>
    <w:p w:rsidR="00B34DEE" w:rsidRPr="00A84F6C" w:rsidRDefault="00B34DEE" w:rsidP="00A014E4">
      <w:pPr>
        <w:pStyle w:val="50"/>
        <w:shd w:val="clear" w:color="auto" w:fill="auto"/>
        <w:tabs>
          <w:tab w:val="left" w:leader="underscore" w:pos="6448"/>
        </w:tabs>
        <w:spacing w:before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4F6C">
        <w:rPr>
          <w:rFonts w:ascii="Times New Roman" w:hAnsi="Times New Roman"/>
          <w:b/>
          <w:sz w:val="28"/>
          <w:szCs w:val="28"/>
        </w:rPr>
        <w:t>по дисциплине «</w:t>
      </w:r>
      <w:r w:rsidRPr="00A84F6C">
        <w:rPr>
          <w:rFonts w:ascii="Times New Roman" w:hAnsi="Times New Roman"/>
          <w:b/>
          <w:sz w:val="28"/>
          <w:szCs w:val="28"/>
          <w:lang/>
        </w:rPr>
        <w:t>Специальная подготовка</w:t>
      </w:r>
      <w:r w:rsidRPr="00A84F6C">
        <w:rPr>
          <w:rFonts w:ascii="Times New Roman" w:hAnsi="Times New Roman"/>
          <w:b/>
          <w:sz w:val="28"/>
          <w:szCs w:val="28"/>
        </w:rPr>
        <w:t>»</w:t>
      </w:r>
    </w:p>
    <w:p w:rsidR="00B34DEE" w:rsidRPr="00A84F6C" w:rsidRDefault="00B34DEE" w:rsidP="00A014E4">
      <w:pPr>
        <w:pStyle w:val="50"/>
        <w:shd w:val="clear" w:color="auto" w:fill="auto"/>
        <w:tabs>
          <w:tab w:val="left" w:leader="underscore" w:pos="6448"/>
        </w:tabs>
        <w:spacing w:before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4F6C">
        <w:rPr>
          <w:rFonts w:ascii="Times New Roman" w:hAnsi="Times New Roman"/>
          <w:b/>
          <w:sz w:val="28"/>
          <w:szCs w:val="28"/>
        </w:rPr>
        <w:t xml:space="preserve"> для обучающихся 4 курса </w:t>
      </w:r>
    </w:p>
    <w:p w:rsidR="00B34DEE" w:rsidRPr="00A84F6C" w:rsidRDefault="00B34DEE" w:rsidP="00A014E4">
      <w:pPr>
        <w:pStyle w:val="50"/>
        <w:shd w:val="clear" w:color="auto" w:fill="auto"/>
        <w:tabs>
          <w:tab w:val="left" w:leader="underscore" w:pos="6448"/>
        </w:tabs>
        <w:spacing w:before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4F6C">
        <w:rPr>
          <w:rFonts w:ascii="Times New Roman" w:hAnsi="Times New Roman"/>
          <w:b/>
          <w:sz w:val="28"/>
          <w:szCs w:val="28"/>
        </w:rPr>
        <w:t>специальности 38.05.01 Экономическая безопасность ЗФО</w:t>
      </w:r>
    </w:p>
    <w:p w:rsidR="00B34DEE" w:rsidRPr="00A84F6C" w:rsidRDefault="00B34DEE" w:rsidP="00A014E4">
      <w:pPr>
        <w:pStyle w:val="60"/>
        <w:shd w:val="clear" w:color="auto" w:fill="auto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4DEE" w:rsidRPr="00A84F6C" w:rsidRDefault="00B34DEE" w:rsidP="00446A42">
      <w:pPr>
        <w:tabs>
          <w:tab w:val="left" w:pos="426"/>
          <w:tab w:val="left" w:pos="567"/>
          <w:tab w:val="left" w:pos="85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34DEE" w:rsidRPr="00A014E4" w:rsidRDefault="00B34DEE" w:rsidP="00446A42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014E4">
        <w:rPr>
          <w:rFonts w:ascii="Times New Roman" w:hAnsi="Times New Roman"/>
          <w:b/>
          <w:sz w:val="28"/>
          <w:szCs w:val="28"/>
        </w:rPr>
        <w:t xml:space="preserve">Методические рекомендации к выполнению контрольной работы </w:t>
      </w:r>
    </w:p>
    <w:p w:rsidR="00B34DEE" w:rsidRPr="00A014E4" w:rsidRDefault="00B34DEE" w:rsidP="00446A42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14E4">
        <w:rPr>
          <w:rFonts w:ascii="Times New Roman" w:hAnsi="Times New Roman"/>
          <w:sz w:val="28"/>
          <w:szCs w:val="28"/>
        </w:rPr>
        <w:t xml:space="preserve">В процессе изучения дисциплины обучающиеся обязаны выполнить контрольную работу. </w:t>
      </w:r>
    </w:p>
    <w:p w:rsidR="00B34DEE" w:rsidRPr="00A014E4" w:rsidRDefault="00B34DEE" w:rsidP="00446A42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14E4">
        <w:rPr>
          <w:rFonts w:ascii="Times New Roman" w:hAnsi="Times New Roman"/>
          <w:sz w:val="28"/>
          <w:szCs w:val="28"/>
        </w:rPr>
        <w:t xml:space="preserve">Цель и задачи выполнения контрольной работы: </w:t>
      </w:r>
    </w:p>
    <w:p w:rsidR="00B34DEE" w:rsidRPr="00A014E4" w:rsidRDefault="00B34DEE" w:rsidP="00446A42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14E4">
        <w:rPr>
          <w:rFonts w:ascii="Times New Roman" w:hAnsi="Times New Roman"/>
          <w:sz w:val="28"/>
          <w:szCs w:val="28"/>
        </w:rPr>
        <w:t xml:space="preserve">- выработать у обучающихся умение самостоятельно и глубоко изучить определенную тему, проблему или круг вопросов; </w:t>
      </w:r>
    </w:p>
    <w:p w:rsidR="00B34DEE" w:rsidRPr="00A014E4" w:rsidRDefault="00B34DEE" w:rsidP="00446A42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14E4">
        <w:rPr>
          <w:rFonts w:ascii="Times New Roman" w:hAnsi="Times New Roman"/>
          <w:sz w:val="28"/>
          <w:szCs w:val="28"/>
        </w:rPr>
        <w:t xml:space="preserve">- овладеть практическими навыками. </w:t>
      </w:r>
    </w:p>
    <w:p w:rsidR="00B34DEE" w:rsidRPr="00A014E4" w:rsidRDefault="00B34DEE" w:rsidP="00446A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6A42">
        <w:rPr>
          <w:rFonts w:ascii="Times New Roman" w:hAnsi="Times New Roman"/>
          <w:b/>
          <w:sz w:val="28"/>
          <w:szCs w:val="28"/>
        </w:rPr>
        <w:t xml:space="preserve">            Номер варианта</w:t>
      </w:r>
      <w:r>
        <w:rPr>
          <w:rFonts w:ascii="Times New Roman" w:hAnsi="Times New Roman"/>
          <w:sz w:val="28"/>
          <w:szCs w:val="28"/>
        </w:rPr>
        <w:t xml:space="preserve"> контрольной работы </w:t>
      </w:r>
      <w:r w:rsidRPr="00A014E4">
        <w:rPr>
          <w:rFonts w:ascii="Times New Roman" w:hAnsi="Times New Roman"/>
          <w:sz w:val="28"/>
          <w:szCs w:val="28"/>
        </w:rPr>
        <w:t xml:space="preserve"> соответствует </w:t>
      </w:r>
      <w:r w:rsidRPr="00446A42">
        <w:rPr>
          <w:rFonts w:ascii="Times New Roman" w:hAnsi="Times New Roman"/>
          <w:b/>
          <w:sz w:val="28"/>
          <w:szCs w:val="28"/>
        </w:rPr>
        <w:t>последней цифре  зачетной книжки</w:t>
      </w:r>
      <w:r w:rsidRPr="00A014E4">
        <w:rPr>
          <w:rFonts w:ascii="Times New Roman" w:hAnsi="Times New Roman"/>
          <w:sz w:val="28"/>
          <w:szCs w:val="28"/>
        </w:rPr>
        <w:t xml:space="preserve">  </w:t>
      </w:r>
      <w:bookmarkStart w:id="0" w:name="_Hlk534549863"/>
      <w:r w:rsidRPr="00A014E4">
        <w:rPr>
          <w:rFonts w:ascii="Times New Roman" w:hAnsi="Times New Roman"/>
          <w:sz w:val="28"/>
          <w:szCs w:val="28"/>
        </w:rPr>
        <w:t>обучающегося</w:t>
      </w:r>
      <w:bookmarkEnd w:id="0"/>
      <w:r w:rsidRPr="00A014E4">
        <w:rPr>
          <w:rFonts w:ascii="Times New Roman" w:hAnsi="Times New Roman"/>
          <w:sz w:val="28"/>
          <w:szCs w:val="28"/>
        </w:rPr>
        <w:t xml:space="preserve">. </w:t>
      </w:r>
    </w:p>
    <w:p w:rsidR="00B34DEE" w:rsidRPr="00A014E4" w:rsidRDefault="00B34DEE" w:rsidP="00446A42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14E4">
        <w:rPr>
          <w:rFonts w:ascii="Times New Roman" w:hAnsi="Times New Roman"/>
          <w:sz w:val="28"/>
          <w:szCs w:val="28"/>
        </w:rPr>
        <w:t xml:space="preserve">Контрольная работа выполняется на стандартных листах (формат А-4), с одной стороны, в машинописном виде (шрифт: размер (кегль) – 14; тип – Times New Roman, интервал полуторный, выравнивание – по ширине листа). Размер левого поля </w:t>
      </w:r>
      <w:smartTag w:uri="urn:schemas-microsoft-com:office:smarttags" w:element="metricconverter">
        <w:smartTagPr>
          <w:attr w:name="ProductID" w:val="30 мм"/>
        </w:smartTagPr>
        <w:r w:rsidRPr="00A014E4">
          <w:rPr>
            <w:rFonts w:ascii="Times New Roman" w:hAnsi="Times New Roman"/>
            <w:sz w:val="28"/>
            <w:szCs w:val="28"/>
          </w:rPr>
          <w:t>30 мм</w:t>
        </w:r>
      </w:smartTag>
      <w:r w:rsidRPr="00A014E4">
        <w:rPr>
          <w:rFonts w:ascii="Times New Roman" w:hAnsi="Times New Roman"/>
          <w:sz w:val="28"/>
          <w:szCs w:val="28"/>
        </w:rPr>
        <w:t xml:space="preserve">, правого – </w:t>
      </w:r>
      <w:smartTag w:uri="urn:schemas-microsoft-com:office:smarttags" w:element="metricconverter">
        <w:smartTagPr>
          <w:attr w:name="ProductID" w:val="10 мм"/>
        </w:smartTagPr>
        <w:r w:rsidRPr="00A014E4">
          <w:rPr>
            <w:rFonts w:ascii="Times New Roman" w:hAnsi="Times New Roman"/>
            <w:sz w:val="28"/>
            <w:szCs w:val="28"/>
          </w:rPr>
          <w:t>10 мм</w:t>
        </w:r>
      </w:smartTag>
      <w:r w:rsidRPr="00A014E4">
        <w:rPr>
          <w:rFonts w:ascii="Times New Roman" w:hAnsi="Times New Roman"/>
          <w:sz w:val="28"/>
          <w:szCs w:val="28"/>
        </w:rPr>
        <w:t xml:space="preserve">, верхнего – </w:t>
      </w:r>
      <w:smartTag w:uri="urn:schemas-microsoft-com:office:smarttags" w:element="metricconverter">
        <w:smartTagPr>
          <w:attr w:name="ProductID" w:val="20 мм"/>
        </w:smartTagPr>
        <w:r w:rsidRPr="00A014E4">
          <w:rPr>
            <w:rFonts w:ascii="Times New Roman" w:hAnsi="Times New Roman"/>
            <w:sz w:val="28"/>
            <w:szCs w:val="28"/>
          </w:rPr>
          <w:t>20 мм</w:t>
        </w:r>
      </w:smartTag>
      <w:r w:rsidRPr="00A014E4">
        <w:rPr>
          <w:rFonts w:ascii="Times New Roman" w:hAnsi="Times New Roman"/>
          <w:sz w:val="28"/>
          <w:szCs w:val="28"/>
        </w:rPr>
        <w:t xml:space="preserve">, нижнего – </w:t>
      </w:r>
      <w:smartTag w:uri="urn:schemas-microsoft-com:office:smarttags" w:element="metricconverter">
        <w:smartTagPr>
          <w:attr w:name="ProductID" w:val="20 мм"/>
        </w:smartTagPr>
        <w:r w:rsidRPr="00A014E4">
          <w:rPr>
            <w:rFonts w:ascii="Times New Roman" w:hAnsi="Times New Roman"/>
            <w:sz w:val="28"/>
            <w:szCs w:val="28"/>
          </w:rPr>
          <w:t>20 мм</w:t>
        </w:r>
      </w:smartTag>
      <w:r w:rsidRPr="00A014E4">
        <w:rPr>
          <w:rFonts w:ascii="Times New Roman" w:hAnsi="Times New Roman"/>
          <w:sz w:val="28"/>
          <w:szCs w:val="28"/>
        </w:rPr>
        <w:t xml:space="preserve">. </w:t>
      </w:r>
    </w:p>
    <w:p w:rsidR="00B34DEE" w:rsidRPr="00A014E4" w:rsidRDefault="00B34DEE" w:rsidP="00446A42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14E4">
        <w:rPr>
          <w:rFonts w:ascii="Times New Roman" w:hAnsi="Times New Roman"/>
          <w:sz w:val="28"/>
          <w:szCs w:val="28"/>
        </w:rPr>
        <w:t xml:space="preserve">Примерный объем контрольной работы – 7-10 страниц. В этот объем включаются: содержание, основной текст, список литературы. </w:t>
      </w:r>
    </w:p>
    <w:p w:rsidR="00B34DEE" w:rsidRPr="00A014E4" w:rsidRDefault="00B34DEE" w:rsidP="00446A42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14E4">
        <w:rPr>
          <w:rFonts w:ascii="Times New Roman" w:hAnsi="Times New Roman"/>
          <w:sz w:val="28"/>
          <w:szCs w:val="28"/>
        </w:rPr>
        <w:t xml:space="preserve">Все страницы нумеруются начиная с титульного листа (на титульном листе номер страницы не ставится). Цифру, обозначающую порядковый номер страницы, ставят в середине верхнего поля страницы. На втором листе помещается содержание, где указываются основные разделы работы и соответствующие им страницы. Каждое задание начинается с новой страницы. </w:t>
      </w:r>
    </w:p>
    <w:p w:rsidR="00B34DEE" w:rsidRPr="00A014E4" w:rsidRDefault="00B34DEE" w:rsidP="00446A42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14E4">
        <w:rPr>
          <w:rFonts w:ascii="Times New Roman" w:hAnsi="Times New Roman"/>
          <w:sz w:val="28"/>
          <w:szCs w:val="28"/>
        </w:rPr>
        <w:t xml:space="preserve">Библиографическое оформление работы выполняется в соответствии с едиными стандартами по библиографическому описанию документов. Каждая библиографическая запись в списке получает порядковый номер и начинается с красной строки. Нумерация источников в списке сквозная. </w:t>
      </w:r>
    </w:p>
    <w:p w:rsidR="00B34DEE" w:rsidRPr="00F5554A" w:rsidRDefault="00B34DEE" w:rsidP="00A014E4">
      <w:pPr>
        <w:rPr>
          <w:sz w:val="24"/>
          <w:szCs w:val="24"/>
        </w:rPr>
      </w:pPr>
    </w:p>
    <w:p w:rsidR="00B34DEE" w:rsidRPr="00446A42" w:rsidRDefault="00B34DEE" w:rsidP="00A014E4">
      <w:pPr>
        <w:rPr>
          <w:rFonts w:ascii="Times New Roman" w:hAnsi="Times New Roman"/>
          <w:b/>
          <w:sz w:val="28"/>
          <w:szCs w:val="28"/>
        </w:rPr>
      </w:pPr>
      <w:r w:rsidRPr="00446A42">
        <w:rPr>
          <w:rFonts w:ascii="Times New Roman" w:hAnsi="Times New Roman"/>
          <w:b/>
          <w:sz w:val="28"/>
          <w:szCs w:val="28"/>
        </w:rPr>
        <w:t>Варианты заданий</w:t>
      </w:r>
    </w:p>
    <w:p w:rsidR="00B34DEE" w:rsidRDefault="00B34DEE" w:rsidP="00A014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1</w:t>
      </w:r>
    </w:p>
    <w:p w:rsidR="00B34DEE" w:rsidRDefault="00B34DEE" w:rsidP="00A014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1.Клиническая смерть, признаки.</w:t>
      </w:r>
    </w:p>
    <w:p w:rsidR="00B34DEE" w:rsidRDefault="00B34DEE" w:rsidP="00A014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2.Помощь при электротравме.</w:t>
      </w:r>
    </w:p>
    <w:p w:rsidR="00B34DEE" w:rsidRDefault="00B34DEE" w:rsidP="00A014E4">
      <w:pPr>
        <w:rPr>
          <w:rFonts w:ascii="Times New Roman" w:hAnsi="Times New Roman"/>
          <w:sz w:val="28"/>
          <w:szCs w:val="28"/>
        </w:rPr>
      </w:pPr>
    </w:p>
    <w:p w:rsidR="00B34DEE" w:rsidRDefault="00B34DEE" w:rsidP="00A014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2</w:t>
      </w:r>
    </w:p>
    <w:p w:rsidR="00B34DEE" w:rsidRDefault="00B34DEE" w:rsidP="00A014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1.Непрямой массаж сердца.</w:t>
      </w:r>
    </w:p>
    <w:p w:rsidR="00B34DEE" w:rsidRDefault="00B34DEE" w:rsidP="00A014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2.Ожоги, признаки и степени ожога.</w:t>
      </w:r>
    </w:p>
    <w:p w:rsidR="00B34DEE" w:rsidRDefault="00B34DEE" w:rsidP="00A014E4">
      <w:pPr>
        <w:rPr>
          <w:rFonts w:ascii="Times New Roman" w:hAnsi="Times New Roman"/>
          <w:sz w:val="28"/>
          <w:szCs w:val="28"/>
        </w:rPr>
      </w:pPr>
    </w:p>
    <w:p w:rsidR="00B34DEE" w:rsidRDefault="00B34DEE" w:rsidP="00A014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3</w:t>
      </w:r>
    </w:p>
    <w:p w:rsidR="00B34DEE" w:rsidRDefault="00B34DEE" w:rsidP="00A014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1.Искусственное дыхание.</w:t>
      </w:r>
    </w:p>
    <w:p w:rsidR="00B34DEE" w:rsidRDefault="00B34DEE" w:rsidP="00A014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2.Помощь при ожогах.</w:t>
      </w:r>
    </w:p>
    <w:p w:rsidR="00B34DEE" w:rsidRDefault="00B34DEE" w:rsidP="00A014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4</w:t>
      </w:r>
    </w:p>
    <w:p w:rsidR="00B34DEE" w:rsidRDefault="00B34DEE" w:rsidP="00A014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1.Обморок, признаки.</w:t>
      </w:r>
    </w:p>
    <w:p w:rsidR="00B34DEE" w:rsidRDefault="00B34DEE" w:rsidP="00A014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2.Виды утоплений.</w:t>
      </w:r>
    </w:p>
    <w:p w:rsidR="00B34DEE" w:rsidRDefault="00B34DEE" w:rsidP="00A014E4">
      <w:pPr>
        <w:rPr>
          <w:rFonts w:ascii="Times New Roman" w:hAnsi="Times New Roman"/>
          <w:sz w:val="28"/>
          <w:szCs w:val="28"/>
        </w:rPr>
      </w:pPr>
    </w:p>
    <w:p w:rsidR="00B34DEE" w:rsidRDefault="00B34DEE" w:rsidP="00A014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5</w:t>
      </w:r>
    </w:p>
    <w:p w:rsidR="00B34DEE" w:rsidRDefault="00B34DEE" w:rsidP="00A014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1.Помощь при обмороке.</w:t>
      </w:r>
    </w:p>
    <w:p w:rsidR="00B34DEE" w:rsidRDefault="00B34DEE" w:rsidP="00A014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2.Способы спасения утопающего, утонувшего.</w:t>
      </w:r>
    </w:p>
    <w:p w:rsidR="00B34DEE" w:rsidRDefault="00B34DEE" w:rsidP="00A014E4">
      <w:pPr>
        <w:rPr>
          <w:rFonts w:ascii="Times New Roman" w:hAnsi="Times New Roman"/>
          <w:sz w:val="28"/>
          <w:szCs w:val="28"/>
        </w:rPr>
      </w:pPr>
    </w:p>
    <w:p w:rsidR="00B34DEE" w:rsidRDefault="00B34DEE" w:rsidP="00A014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6</w:t>
      </w:r>
    </w:p>
    <w:p w:rsidR="00B34DEE" w:rsidRDefault="00B34DEE" w:rsidP="00A014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1.Виды и признаки кровотечения.</w:t>
      </w:r>
    </w:p>
    <w:p w:rsidR="00B34DEE" w:rsidRDefault="00B34DEE" w:rsidP="00A014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2.Помощь утопающему, утонувшему.</w:t>
      </w:r>
    </w:p>
    <w:p w:rsidR="00B34DEE" w:rsidRDefault="00B34DEE" w:rsidP="00A014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7</w:t>
      </w:r>
    </w:p>
    <w:p w:rsidR="00B34DEE" w:rsidRDefault="00B34DEE" w:rsidP="00A014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1.Способы остановки кровотечения.</w:t>
      </w:r>
    </w:p>
    <w:p w:rsidR="00B34DEE" w:rsidRDefault="00B34DEE" w:rsidP="00A014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2.Обморожения, признаки, степени обморожения.</w:t>
      </w:r>
    </w:p>
    <w:p w:rsidR="00B34DEE" w:rsidRDefault="00B34DEE" w:rsidP="00A014E4">
      <w:pPr>
        <w:jc w:val="both"/>
        <w:rPr>
          <w:rFonts w:ascii="Times New Roman" w:hAnsi="Times New Roman"/>
          <w:sz w:val="28"/>
          <w:szCs w:val="28"/>
        </w:rPr>
      </w:pPr>
    </w:p>
    <w:p w:rsidR="00B34DEE" w:rsidRDefault="00B34DEE" w:rsidP="00A014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8</w:t>
      </w:r>
    </w:p>
    <w:p w:rsidR="00B34DEE" w:rsidRDefault="00B34DEE" w:rsidP="00A014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Переломы конечностей.</w:t>
      </w:r>
    </w:p>
    <w:p w:rsidR="00B34DEE" w:rsidRDefault="00B34DEE" w:rsidP="00A014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2.Помощь при обморожениях.</w:t>
      </w:r>
    </w:p>
    <w:p w:rsidR="00B34DEE" w:rsidRDefault="00B34DEE" w:rsidP="00A014E4">
      <w:pPr>
        <w:jc w:val="both"/>
        <w:rPr>
          <w:rFonts w:ascii="Times New Roman" w:hAnsi="Times New Roman"/>
          <w:sz w:val="28"/>
          <w:szCs w:val="28"/>
        </w:rPr>
      </w:pPr>
    </w:p>
    <w:p w:rsidR="00B34DEE" w:rsidRDefault="00B34DEE" w:rsidP="00A014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9</w:t>
      </w:r>
    </w:p>
    <w:p w:rsidR="00B34DEE" w:rsidRDefault="00B34DEE" w:rsidP="00A014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1.Способы иммобилизации и транспортировки при переломах конечностей.</w:t>
      </w:r>
    </w:p>
    <w:p w:rsidR="00B34DEE" w:rsidRDefault="00B34DEE" w:rsidP="00A014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2.Первая помощь при укусах пчел, ос.</w:t>
      </w:r>
    </w:p>
    <w:p w:rsidR="00B34DEE" w:rsidRDefault="00B34DEE" w:rsidP="00A014E4">
      <w:pPr>
        <w:rPr>
          <w:rFonts w:ascii="Times New Roman" w:hAnsi="Times New Roman"/>
          <w:sz w:val="28"/>
          <w:szCs w:val="28"/>
        </w:rPr>
      </w:pPr>
    </w:p>
    <w:p w:rsidR="00B34DEE" w:rsidRDefault="00B34DEE" w:rsidP="00A014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10</w:t>
      </w:r>
    </w:p>
    <w:p w:rsidR="00B34DEE" w:rsidRDefault="00B34DEE" w:rsidP="00A014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1.Электротравма, признаки.</w:t>
      </w:r>
    </w:p>
    <w:p w:rsidR="00B34DEE" w:rsidRDefault="00B34DEE" w:rsidP="00A014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2.Первая помощь при укусах домашних животных и змей.</w:t>
      </w:r>
    </w:p>
    <w:p w:rsidR="00B34DEE" w:rsidRDefault="00B34DEE" w:rsidP="00A014E4">
      <w:pPr>
        <w:rPr>
          <w:rFonts w:ascii="Times New Roman" w:hAnsi="Times New Roman"/>
          <w:sz w:val="28"/>
          <w:szCs w:val="28"/>
        </w:rPr>
      </w:pPr>
    </w:p>
    <w:p w:rsidR="00B34DEE" w:rsidRDefault="00B34DEE" w:rsidP="00446A42">
      <w:pPr>
        <w:rPr>
          <w:rFonts w:ascii="Times New Roman" w:hAnsi="Times New Roman"/>
          <w:sz w:val="28"/>
          <w:szCs w:val="28"/>
        </w:rPr>
      </w:pPr>
    </w:p>
    <w:p w:rsidR="00B34DEE" w:rsidRDefault="00B34DEE" w:rsidP="00446A42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4DEE" w:rsidRDefault="00B34DEE" w:rsidP="00446A42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4DEE" w:rsidRDefault="00B34DEE" w:rsidP="00446A42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4DEE" w:rsidRDefault="00B34DEE" w:rsidP="00446A42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4DEE" w:rsidRDefault="00B34DEE" w:rsidP="00446A42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4DEE" w:rsidRDefault="00B34DEE" w:rsidP="00446A42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4DEE" w:rsidRDefault="00B34DEE" w:rsidP="00446A42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4DEE" w:rsidRDefault="00B34DEE" w:rsidP="00446A42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4DEE" w:rsidRPr="00446A42" w:rsidRDefault="00B34DEE" w:rsidP="00446A42">
      <w:pPr>
        <w:jc w:val="center"/>
        <w:rPr>
          <w:rFonts w:ascii="Times New Roman" w:hAnsi="Times New Roman"/>
          <w:b/>
          <w:sz w:val="28"/>
          <w:szCs w:val="28"/>
        </w:rPr>
      </w:pPr>
      <w:r w:rsidRPr="00446A42">
        <w:rPr>
          <w:rFonts w:ascii="Times New Roman" w:hAnsi="Times New Roman"/>
          <w:b/>
          <w:sz w:val="28"/>
          <w:szCs w:val="28"/>
        </w:rPr>
        <w:t>ВОПРОСЫ  К ЗАЧЕТУ</w:t>
      </w:r>
    </w:p>
    <w:p w:rsidR="00B34DEE" w:rsidRDefault="00B34DEE" w:rsidP="00446A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1.Клиническая смерть, признаки.</w:t>
      </w:r>
    </w:p>
    <w:p w:rsidR="00B34DEE" w:rsidRDefault="00B34DEE" w:rsidP="00446A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2.Непрямой массаж сердца.</w:t>
      </w:r>
    </w:p>
    <w:p w:rsidR="00B34DEE" w:rsidRDefault="00B34DEE" w:rsidP="00446A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3.Искусственное дыхание.</w:t>
      </w:r>
    </w:p>
    <w:p w:rsidR="00B34DEE" w:rsidRDefault="00B34DEE" w:rsidP="00446A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4.Обморок, признаки.</w:t>
      </w:r>
    </w:p>
    <w:p w:rsidR="00B34DEE" w:rsidRDefault="00B34DEE" w:rsidP="00446A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5.Помощь при обмороке.</w:t>
      </w:r>
    </w:p>
    <w:p w:rsidR="00B34DEE" w:rsidRDefault="00B34DEE" w:rsidP="00446A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6.Виды и признаки кровотечения.</w:t>
      </w:r>
    </w:p>
    <w:p w:rsidR="00B34DEE" w:rsidRDefault="00B34DEE" w:rsidP="00446A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7.Способы остановки кровотечения.</w:t>
      </w:r>
    </w:p>
    <w:p w:rsidR="00B34DEE" w:rsidRDefault="00B34DEE" w:rsidP="00446A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Переломы конечностей.</w:t>
      </w:r>
    </w:p>
    <w:p w:rsidR="00B34DEE" w:rsidRDefault="00B34DEE" w:rsidP="00446A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9.Способы иммобилизации и транспортировки при переломах конечностей.</w:t>
      </w:r>
    </w:p>
    <w:p w:rsidR="00B34DEE" w:rsidRDefault="00B34DEE" w:rsidP="00446A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10.Электротравма, признаки.</w:t>
      </w:r>
    </w:p>
    <w:p w:rsidR="00B34DEE" w:rsidRDefault="00B34DEE" w:rsidP="00446A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11.Помощь при электротравме.</w:t>
      </w:r>
    </w:p>
    <w:p w:rsidR="00B34DEE" w:rsidRDefault="00B34DEE" w:rsidP="00446A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12.Ожоги, признаки и степени ожога.</w:t>
      </w:r>
    </w:p>
    <w:p w:rsidR="00B34DEE" w:rsidRDefault="00B34DEE" w:rsidP="00446A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13.Помощь при ожогах.</w:t>
      </w:r>
    </w:p>
    <w:p w:rsidR="00B34DEE" w:rsidRDefault="00B34DEE" w:rsidP="00446A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14.Виды утоплений.</w:t>
      </w:r>
    </w:p>
    <w:p w:rsidR="00B34DEE" w:rsidRDefault="00B34DEE" w:rsidP="00446A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15.Способы спасения утопающего, утонувшего.</w:t>
      </w:r>
    </w:p>
    <w:p w:rsidR="00B34DEE" w:rsidRDefault="00B34DEE" w:rsidP="00446A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16.Помощь утопающему, утонувшему.</w:t>
      </w:r>
    </w:p>
    <w:p w:rsidR="00B34DEE" w:rsidRDefault="00B34DEE" w:rsidP="00446A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17.Обморожения, признаки, степени обморожения.</w:t>
      </w:r>
    </w:p>
    <w:p w:rsidR="00B34DEE" w:rsidRDefault="00B34DEE" w:rsidP="00446A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18.Помощь при обморожениях.</w:t>
      </w:r>
    </w:p>
    <w:p w:rsidR="00B34DEE" w:rsidRDefault="00B34DEE" w:rsidP="00446A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19.Первая помощь при укусах пчел, ос.</w:t>
      </w:r>
    </w:p>
    <w:p w:rsidR="00B34DEE" w:rsidRDefault="00B34DEE" w:rsidP="00446A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20.Первая помощь при укусах домашних животных и змей.</w:t>
      </w:r>
      <w:bookmarkStart w:id="1" w:name="_GoBack"/>
      <w:bookmarkEnd w:id="1"/>
    </w:p>
    <w:p w:rsidR="00B34DEE" w:rsidRDefault="00B34DEE" w:rsidP="00446A42">
      <w:pPr>
        <w:rPr>
          <w:rFonts w:ascii="Times New Roman" w:hAnsi="Times New Roman"/>
          <w:sz w:val="28"/>
          <w:szCs w:val="28"/>
        </w:rPr>
      </w:pPr>
    </w:p>
    <w:p w:rsidR="00B34DEE" w:rsidRDefault="00B34DEE" w:rsidP="00446A42">
      <w:pPr>
        <w:rPr>
          <w:rFonts w:ascii="Times New Roman" w:hAnsi="Times New Roman"/>
          <w:sz w:val="28"/>
          <w:szCs w:val="28"/>
        </w:rPr>
      </w:pPr>
    </w:p>
    <w:p w:rsidR="00B34DEE" w:rsidRDefault="00B34DEE" w:rsidP="00446A42">
      <w:pPr>
        <w:rPr>
          <w:rFonts w:ascii="Times New Roman" w:hAnsi="Times New Roman"/>
          <w:sz w:val="28"/>
          <w:szCs w:val="28"/>
        </w:rPr>
      </w:pPr>
    </w:p>
    <w:p w:rsidR="00B34DEE" w:rsidRPr="00446A42" w:rsidRDefault="00B34DEE" w:rsidP="00446A42">
      <w:pPr>
        <w:rPr>
          <w:rFonts w:ascii="Times New Roman" w:hAnsi="Times New Roman"/>
          <w:sz w:val="28"/>
          <w:szCs w:val="28"/>
        </w:rPr>
      </w:pPr>
    </w:p>
    <w:sectPr w:rsidR="00B34DEE" w:rsidRPr="00446A42" w:rsidSect="00D00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12474"/>
    <w:multiLevelType w:val="hybridMultilevel"/>
    <w:tmpl w:val="FCB43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78A3"/>
    <w:rsid w:val="0008218E"/>
    <w:rsid w:val="00143657"/>
    <w:rsid w:val="00213753"/>
    <w:rsid w:val="00324078"/>
    <w:rsid w:val="003D316D"/>
    <w:rsid w:val="00446A42"/>
    <w:rsid w:val="005A7935"/>
    <w:rsid w:val="006F55A4"/>
    <w:rsid w:val="008B78A3"/>
    <w:rsid w:val="00A014E4"/>
    <w:rsid w:val="00A84F6C"/>
    <w:rsid w:val="00B34DEE"/>
    <w:rsid w:val="00C50938"/>
    <w:rsid w:val="00C95507"/>
    <w:rsid w:val="00D00674"/>
    <w:rsid w:val="00DE12D8"/>
    <w:rsid w:val="00F55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67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">
    <w:name w:val="Основной текст (5)_"/>
    <w:link w:val="50"/>
    <w:uiPriority w:val="99"/>
    <w:locked/>
    <w:rsid w:val="00A014E4"/>
    <w:rPr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A014E4"/>
    <w:rPr>
      <w:sz w:val="16"/>
      <w:shd w:val="clear" w:color="auto" w:fill="FFFFFF"/>
    </w:rPr>
  </w:style>
  <w:style w:type="paragraph" w:customStyle="1" w:styleId="50">
    <w:name w:val="Основной текст (5)"/>
    <w:basedOn w:val="Normal"/>
    <w:link w:val="5"/>
    <w:uiPriority w:val="99"/>
    <w:rsid w:val="00A014E4"/>
    <w:pPr>
      <w:widowControl w:val="0"/>
      <w:shd w:val="clear" w:color="auto" w:fill="FFFFFF"/>
      <w:spacing w:before="60" w:after="0" w:line="274" w:lineRule="exact"/>
    </w:pPr>
    <w:rPr>
      <w:sz w:val="20"/>
      <w:szCs w:val="20"/>
      <w:shd w:val="clear" w:color="auto" w:fill="FFFFFF"/>
      <w:lang w:eastAsia="ru-RU"/>
    </w:rPr>
  </w:style>
  <w:style w:type="paragraph" w:customStyle="1" w:styleId="60">
    <w:name w:val="Основной текст (6)"/>
    <w:basedOn w:val="Normal"/>
    <w:link w:val="6"/>
    <w:uiPriority w:val="99"/>
    <w:rsid w:val="00A014E4"/>
    <w:pPr>
      <w:widowControl w:val="0"/>
      <w:shd w:val="clear" w:color="auto" w:fill="FFFFFF"/>
      <w:spacing w:after="600" w:line="274" w:lineRule="exact"/>
      <w:jc w:val="both"/>
    </w:pPr>
    <w:rPr>
      <w:sz w:val="16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533</Words>
  <Characters>3039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к контрольной работе</dc:title>
  <dc:subject/>
  <dc:creator>RePack by Diakov</dc:creator>
  <cp:keywords/>
  <dc:description/>
  <cp:lastModifiedBy>User</cp:lastModifiedBy>
  <cp:revision>2</cp:revision>
  <dcterms:created xsi:type="dcterms:W3CDTF">2022-11-01T10:41:00Z</dcterms:created>
  <dcterms:modified xsi:type="dcterms:W3CDTF">2022-11-01T10:41:00Z</dcterms:modified>
</cp:coreProperties>
</file>